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4DD" w:rsidRDefault="00F764DD" w:rsidP="003120B0">
      <w:r>
        <w:separator/>
      </w:r>
    </w:p>
  </w:endnote>
  <w:endnote w:type="continuationSeparator" w:id="1">
    <w:p w:rsidR="00F764DD" w:rsidRDefault="00F764DD" w:rsidP="0031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4DD" w:rsidRDefault="00F764DD" w:rsidP="003120B0">
      <w:r>
        <w:separator/>
      </w:r>
    </w:p>
  </w:footnote>
  <w:footnote w:type="continuationSeparator" w:id="1">
    <w:p w:rsidR="00F764DD" w:rsidRDefault="00F764DD" w:rsidP="00312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5CF"/>
    <w:multiLevelType w:val="hybridMultilevel"/>
    <w:tmpl w:val="C18A6D58"/>
    <w:lvl w:ilvl="0" w:tplc="BDA64296">
      <w:start w:val="2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  <w:rPr>
        <w:rFonts w:cs="Times New Roman"/>
      </w:rPr>
    </w:lvl>
  </w:abstractNum>
  <w:abstractNum w:abstractNumId="1">
    <w:nsid w:val="066B66B3"/>
    <w:multiLevelType w:val="hybridMultilevel"/>
    <w:tmpl w:val="64DA6CCE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2">
    <w:nsid w:val="21BD17BF"/>
    <w:multiLevelType w:val="hybridMultilevel"/>
    <w:tmpl w:val="FE7C8628"/>
    <w:lvl w:ilvl="0" w:tplc="6180E21C">
      <w:start w:val="2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  <w:rPr>
        <w:rFonts w:cs="Times New Roman"/>
      </w:rPr>
    </w:lvl>
  </w:abstractNum>
  <w:abstractNum w:abstractNumId="3">
    <w:nsid w:val="58951826"/>
    <w:multiLevelType w:val="hybridMultilevel"/>
    <w:tmpl w:val="5BE4B52E"/>
    <w:lvl w:ilvl="0" w:tplc="E24C2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E4F5A10"/>
    <w:multiLevelType w:val="hybridMultilevel"/>
    <w:tmpl w:val="A9A80870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5">
    <w:nsid w:val="64457E46"/>
    <w:multiLevelType w:val="hybridMultilevel"/>
    <w:tmpl w:val="79B6AAAE"/>
    <w:lvl w:ilvl="0" w:tplc="CA64D63C">
      <w:start w:val="2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  <w:rPr>
        <w:rFonts w:cs="Times New Roman"/>
      </w:rPr>
    </w:lvl>
  </w:abstractNum>
  <w:abstractNum w:abstractNumId="6">
    <w:nsid w:val="67EE5F5C"/>
    <w:multiLevelType w:val="hybridMultilevel"/>
    <w:tmpl w:val="13DA1140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7">
    <w:nsid w:val="715F2AB6"/>
    <w:multiLevelType w:val="hybridMultilevel"/>
    <w:tmpl w:val="AC4C6406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8">
    <w:nsid w:val="786E5CEA"/>
    <w:multiLevelType w:val="hybridMultilevel"/>
    <w:tmpl w:val="978671C8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9">
    <w:nsid w:val="7FF228DA"/>
    <w:multiLevelType w:val="hybridMultilevel"/>
    <w:tmpl w:val="E38ACCE2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FB7"/>
    <w:rsid w:val="0000755C"/>
    <w:rsid w:val="00013580"/>
    <w:rsid w:val="00035B10"/>
    <w:rsid w:val="0007300F"/>
    <w:rsid w:val="00111E45"/>
    <w:rsid w:val="00126B4C"/>
    <w:rsid w:val="0014112A"/>
    <w:rsid w:val="001629ED"/>
    <w:rsid w:val="0018091D"/>
    <w:rsid w:val="001B552B"/>
    <w:rsid w:val="001C1BB3"/>
    <w:rsid w:val="00273801"/>
    <w:rsid w:val="00275053"/>
    <w:rsid w:val="002824D1"/>
    <w:rsid w:val="0028520C"/>
    <w:rsid w:val="002A20B2"/>
    <w:rsid w:val="003120B0"/>
    <w:rsid w:val="003401F2"/>
    <w:rsid w:val="00342FB7"/>
    <w:rsid w:val="003519FE"/>
    <w:rsid w:val="003A7D1C"/>
    <w:rsid w:val="003C3FA5"/>
    <w:rsid w:val="0041302D"/>
    <w:rsid w:val="004158B7"/>
    <w:rsid w:val="00431AF8"/>
    <w:rsid w:val="00455193"/>
    <w:rsid w:val="00487C5E"/>
    <w:rsid w:val="00492E0F"/>
    <w:rsid w:val="00492FA0"/>
    <w:rsid w:val="004A170E"/>
    <w:rsid w:val="004B1E26"/>
    <w:rsid w:val="004B2A80"/>
    <w:rsid w:val="004D0942"/>
    <w:rsid w:val="00567058"/>
    <w:rsid w:val="005805ED"/>
    <w:rsid w:val="005E1D79"/>
    <w:rsid w:val="005E77EF"/>
    <w:rsid w:val="006065A7"/>
    <w:rsid w:val="00621D9F"/>
    <w:rsid w:val="00652874"/>
    <w:rsid w:val="006732C9"/>
    <w:rsid w:val="006776CD"/>
    <w:rsid w:val="007459B8"/>
    <w:rsid w:val="007561C9"/>
    <w:rsid w:val="00785ED2"/>
    <w:rsid w:val="007F3114"/>
    <w:rsid w:val="007F715E"/>
    <w:rsid w:val="007F773A"/>
    <w:rsid w:val="0080024B"/>
    <w:rsid w:val="0084597B"/>
    <w:rsid w:val="0088216C"/>
    <w:rsid w:val="008F7E73"/>
    <w:rsid w:val="00954AF8"/>
    <w:rsid w:val="009879C3"/>
    <w:rsid w:val="009A5AFB"/>
    <w:rsid w:val="009D337D"/>
    <w:rsid w:val="009D48D3"/>
    <w:rsid w:val="009F05BE"/>
    <w:rsid w:val="00A37A25"/>
    <w:rsid w:val="00A55EBF"/>
    <w:rsid w:val="00A76E3B"/>
    <w:rsid w:val="00AF3F1F"/>
    <w:rsid w:val="00B073FF"/>
    <w:rsid w:val="00BF5FD6"/>
    <w:rsid w:val="00C01A1A"/>
    <w:rsid w:val="00C41894"/>
    <w:rsid w:val="00CB5578"/>
    <w:rsid w:val="00CD63FD"/>
    <w:rsid w:val="00CE7665"/>
    <w:rsid w:val="00CF636A"/>
    <w:rsid w:val="00D004B0"/>
    <w:rsid w:val="00D4100E"/>
    <w:rsid w:val="00D42F63"/>
    <w:rsid w:val="00D56202"/>
    <w:rsid w:val="00D65851"/>
    <w:rsid w:val="00D7280E"/>
    <w:rsid w:val="00D97012"/>
    <w:rsid w:val="00DB19C0"/>
    <w:rsid w:val="00DF18E1"/>
    <w:rsid w:val="00DF682C"/>
    <w:rsid w:val="00E16E22"/>
    <w:rsid w:val="00E373DC"/>
    <w:rsid w:val="00E42110"/>
    <w:rsid w:val="00EA46BB"/>
    <w:rsid w:val="00F00D6B"/>
    <w:rsid w:val="00F242B2"/>
    <w:rsid w:val="00F530B7"/>
    <w:rsid w:val="00F64F2F"/>
    <w:rsid w:val="00F764DD"/>
    <w:rsid w:val="00F7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F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">
    <w:name w:val="reader-word-layer"/>
    <w:basedOn w:val="Normal"/>
    <w:uiPriority w:val="99"/>
    <w:rsid w:val="00342F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E373DC"/>
    <w:pPr>
      <w:ind w:firstLineChars="200" w:firstLine="420"/>
    </w:pPr>
  </w:style>
  <w:style w:type="paragraph" w:styleId="BodyTextIndent">
    <w:name w:val="Body Text Indent"/>
    <w:basedOn w:val="Normal"/>
    <w:link w:val="BodyTextIndentChar"/>
    <w:uiPriority w:val="99"/>
    <w:semiHidden/>
    <w:rsid w:val="00D4100E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410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4100E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4100E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18091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8091D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312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20B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12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20B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2938</TotalTime>
  <Pages>20</Pages>
  <Words>1402</Words>
  <Characters>7994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79</cp:revision>
  <dcterms:created xsi:type="dcterms:W3CDTF">2014-10-21T13:45:00Z</dcterms:created>
  <dcterms:modified xsi:type="dcterms:W3CDTF">2014-10-27T07:28:00Z</dcterms:modified>
</cp:coreProperties>
</file>